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60F" w:rsidRDefault="00BF460F" w:rsidP="00BF460F">
      <w:pPr>
        <w:jc w:val="center"/>
        <w:rPr>
          <w:b/>
          <w:sz w:val="28"/>
          <w:szCs w:val="28"/>
        </w:rPr>
      </w:pPr>
      <w:r w:rsidRPr="00102CB5">
        <w:rPr>
          <w:b/>
          <w:noProof/>
          <w:sz w:val="28"/>
          <w:szCs w:val="28"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-4445</wp:posOffset>
            </wp:positionV>
            <wp:extent cx="2157730" cy="1276350"/>
            <wp:effectExtent l="0" t="0" r="0" b="0"/>
            <wp:wrapSquare wrapText="bothSides"/>
            <wp:docPr id="3" name="Imagem 2" descr="ARAE sem inscriç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E sem inscriçã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2CB5">
        <w:rPr>
          <w:b/>
          <w:sz w:val="28"/>
          <w:szCs w:val="28"/>
        </w:rPr>
        <w:t xml:space="preserve">ASSOCIAÇÃO </w:t>
      </w:r>
      <w:r w:rsidR="00764796">
        <w:rPr>
          <w:b/>
          <w:sz w:val="28"/>
          <w:szCs w:val="28"/>
        </w:rPr>
        <w:t>REGIONAL DE ADMINISTRAÇÃO EDUCA</w:t>
      </w:r>
      <w:r w:rsidRPr="00102CB5">
        <w:rPr>
          <w:b/>
          <w:sz w:val="28"/>
          <w:szCs w:val="28"/>
        </w:rPr>
        <w:t>C</w:t>
      </w:r>
      <w:r w:rsidR="00764796">
        <w:rPr>
          <w:b/>
          <w:sz w:val="28"/>
          <w:szCs w:val="28"/>
        </w:rPr>
        <w:t>I</w:t>
      </w:r>
      <w:r w:rsidRPr="00102CB5">
        <w:rPr>
          <w:b/>
          <w:sz w:val="28"/>
          <w:szCs w:val="28"/>
        </w:rPr>
        <w:t>ONAL (ARAE)</w:t>
      </w:r>
    </w:p>
    <w:p w:rsidR="00BF460F" w:rsidRDefault="00BF460F" w:rsidP="00BF460F">
      <w:pPr>
        <w:jc w:val="center"/>
        <w:rPr>
          <w:i/>
          <w:sz w:val="32"/>
          <w:szCs w:val="32"/>
        </w:rPr>
      </w:pPr>
      <w:r w:rsidRPr="00E63D1F">
        <w:rPr>
          <w:i/>
          <w:sz w:val="32"/>
          <w:szCs w:val="32"/>
        </w:rPr>
        <w:t>Assembleia Geral</w:t>
      </w:r>
    </w:p>
    <w:p w:rsidR="00565C6E" w:rsidRPr="00E63D1F" w:rsidRDefault="00565C6E" w:rsidP="00BF460F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Eleições para o triénio 2017-2020</w:t>
      </w:r>
    </w:p>
    <w:p w:rsidR="00C25E3F" w:rsidRDefault="00C25E3F" w:rsidP="00E63D1F">
      <w:pPr>
        <w:jc w:val="center"/>
      </w:pPr>
    </w:p>
    <w:p w:rsidR="00C25E3F" w:rsidRDefault="00C25E3F" w:rsidP="00E63D1F">
      <w:pPr>
        <w:jc w:val="center"/>
      </w:pPr>
    </w:p>
    <w:p w:rsidR="00C25E3F" w:rsidRPr="00E63D1F" w:rsidRDefault="00C25E3F" w:rsidP="00E63D1F">
      <w:pPr>
        <w:jc w:val="center"/>
        <w:rPr>
          <w:sz w:val="28"/>
          <w:szCs w:val="28"/>
          <w:u w:val="single"/>
        </w:rPr>
      </w:pPr>
      <w:r w:rsidRPr="00E63D1F">
        <w:rPr>
          <w:sz w:val="28"/>
          <w:szCs w:val="28"/>
          <w:u w:val="single"/>
        </w:rPr>
        <w:t>Convocatória</w:t>
      </w:r>
    </w:p>
    <w:p w:rsidR="00C25E3F" w:rsidRDefault="00C25E3F"/>
    <w:p w:rsidR="00C25E3F" w:rsidRPr="00565C6E" w:rsidRDefault="00C25E3F" w:rsidP="00E63D1F">
      <w:pPr>
        <w:spacing w:line="360" w:lineRule="auto"/>
        <w:jc w:val="both"/>
        <w:rPr>
          <w:sz w:val="24"/>
          <w:szCs w:val="24"/>
        </w:rPr>
      </w:pPr>
      <w:r w:rsidRPr="00565C6E">
        <w:rPr>
          <w:sz w:val="24"/>
          <w:szCs w:val="24"/>
        </w:rPr>
        <w:t>Nos termos dos artigos 12º e 18º dos Estatutos da Associação Regional de Administração Educacional, convoco os associados para uma Assembleia Geral, a realizar no dia</w:t>
      </w:r>
      <w:r w:rsidR="0026548B" w:rsidRPr="00565C6E">
        <w:rPr>
          <w:sz w:val="24"/>
          <w:szCs w:val="24"/>
        </w:rPr>
        <w:t xml:space="preserve"> 1</w:t>
      </w:r>
      <w:r w:rsidR="00565C6E" w:rsidRPr="00565C6E">
        <w:rPr>
          <w:sz w:val="24"/>
          <w:szCs w:val="24"/>
        </w:rPr>
        <w:t>3</w:t>
      </w:r>
      <w:r w:rsidR="0026548B" w:rsidRPr="00565C6E">
        <w:rPr>
          <w:sz w:val="24"/>
          <w:szCs w:val="24"/>
        </w:rPr>
        <w:t xml:space="preserve"> de </w:t>
      </w:r>
      <w:r w:rsidR="00565C6E" w:rsidRPr="00565C6E">
        <w:rPr>
          <w:sz w:val="24"/>
          <w:szCs w:val="24"/>
        </w:rPr>
        <w:t>outubro</w:t>
      </w:r>
      <w:r w:rsidRPr="00565C6E">
        <w:rPr>
          <w:sz w:val="24"/>
          <w:szCs w:val="24"/>
        </w:rPr>
        <w:t xml:space="preserve">, p.f., às, </w:t>
      </w:r>
      <w:r w:rsidR="003670BF" w:rsidRPr="00565C6E">
        <w:rPr>
          <w:sz w:val="24"/>
          <w:szCs w:val="24"/>
        </w:rPr>
        <w:t xml:space="preserve">18h30, </w:t>
      </w:r>
      <w:r w:rsidRPr="00565C6E">
        <w:rPr>
          <w:sz w:val="24"/>
          <w:szCs w:val="24"/>
        </w:rPr>
        <w:t>n</w:t>
      </w:r>
      <w:r w:rsidR="003670BF" w:rsidRPr="00565C6E">
        <w:rPr>
          <w:sz w:val="24"/>
          <w:szCs w:val="24"/>
        </w:rPr>
        <w:t>a Escola Secundária de Francisco Franco,</w:t>
      </w:r>
      <w:r w:rsidRPr="00565C6E">
        <w:rPr>
          <w:sz w:val="24"/>
          <w:szCs w:val="24"/>
        </w:rPr>
        <w:t xml:space="preserve"> </w:t>
      </w:r>
      <w:r w:rsidR="007E5A7B" w:rsidRPr="00565C6E">
        <w:rPr>
          <w:sz w:val="24"/>
          <w:szCs w:val="24"/>
        </w:rPr>
        <w:t>com a seguinte ordem de trabalhos:</w:t>
      </w:r>
    </w:p>
    <w:p w:rsidR="003670BF" w:rsidRPr="00565C6E" w:rsidRDefault="003670BF" w:rsidP="00565C6E">
      <w:pPr>
        <w:pStyle w:val="PargrafodaLista"/>
        <w:spacing w:line="360" w:lineRule="auto"/>
        <w:jc w:val="both"/>
        <w:rPr>
          <w:b/>
          <w:sz w:val="24"/>
          <w:szCs w:val="24"/>
        </w:rPr>
      </w:pPr>
      <w:r w:rsidRPr="00565C6E">
        <w:rPr>
          <w:b/>
          <w:sz w:val="24"/>
          <w:szCs w:val="24"/>
        </w:rPr>
        <w:t>Eleições para os órgãos sociais.</w:t>
      </w:r>
    </w:p>
    <w:p w:rsidR="007E5A7B" w:rsidRPr="00565C6E" w:rsidRDefault="007E5A7B" w:rsidP="00E63D1F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7E5A7B" w:rsidRPr="00565C6E" w:rsidRDefault="007E5A7B" w:rsidP="00E63D1F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565C6E">
        <w:rPr>
          <w:sz w:val="24"/>
          <w:szCs w:val="24"/>
        </w:rPr>
        <w:t xml:space="preserve">Nos termos do artº 19º do Estatutos, caso à hora marcada não estejam presentes pelo menos metade dos associados, a assembleia reunirá </w:t>
      </w:r>
      <w:r w:rsidR="00E63D1F" w:rsidRPr="00565C6E">
        <w:rPr>
          <w:sz w:val="24"/>
          <w:szCs w:val="24"/>
        </w:rPr>
        <w:t>com os presentes</w:t>
      </w:r>
      <w:r w:rsidR="00BF460F" w:rsidRPr="00565C6E">
        <w:rPr>
          <w:sz w:val="24"/>
          <w:szCs w:val="24"/>
        </w:rPr>
        <w:t>,</w:t>
      </w:r>
      <w:r w:rsidR="003670BF" w:rsidRPr="00565C6E">
        <w:rPr>
          <w:sz w:val="24"/>
          <w:szCs w:val="24"/>
        </w:rPr>
        <w:t xml:space="preserve"> meia hora depois, às 19</w:t>
      </w:r>
      <w:r w:rsidR="00E63D1F" w:rsidRPr="00565C6E">
        <w:rPr>
          <w:sz w:val="24"/>
          <w:szCs w:val="24"/>
        </w:rPr>
        <w:t>h00.</w:t>
      </w:r>
    </w:p>
    <w:p w:rsidR="00E63D1F" w:rsidRPr="00565C6E" w:rsidRDefault="00E63D1F" w:rsidP="00E63D1F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:rsidR="00E63D1F" w:rsidRPr="00565C6E" w:rsidRDefault="00E63D1F" w:rsidP="00E63D1F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565C6E">
        <w:rPr>
          <w:sz w:val="24"/>
          <w:szCs w:val="24"/>
        </w:rPr>
        <w:t xml:space="preserve">Funchal e ARAE, </w:t>
      </w:r>
      <w:r w:rsidR="00565C6E" w:rsidRPr="00565C6E">
        <w:rPr>
          <w:sz w:val="24"/>
          <w:szCs w:val="24"/>
        </w:rPr>
        <w:t>4 de outubro</w:t>
      </w:r>
      <w:r w:rsidR="003670BF" w:rsidRPr="00565C6E">
        <w:rPr>
          <w:sz w:val="24"/>
          <w:szCs w:val="24"/>
        </w:rPr>
        <w:t xml:space="preserve"> de 2017</w:t>
      </w:r>
    </w:p>
    <w:p w:rsidR="00E63D1F" w:rsidRPr="00565C6E" w:rsidRDefault="00E63D1F" w:rsidP="00E63D1F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:rsidR="00E63D1F" w:rsidRPr="00565C6E" w:rsidRDefault="00E63D1F" w:rsidP="00E63D1F">
      <w:pPr>
        <w:pStyle w:val="PargrafodaLista"/>
        <w:spacing w:line="360" w:lineRule="auto"/>
        <w:ind w:left="0"/>
        <w:rPr>
          <w:sz w:val="24"/>
          <w:szCs w:val="24"/>
        </w:rPr>
      </w:pPr>
      <w:r w:rsidRPr="00565C6E">
        <w:rPr>
          <w:sz w:val="24"/>
          <w:szCs w:val="24"/>
        </w:rPr>
        <w:t>O presidente da mesa da assembleia geral</w:t>
      </w:r>
    </w:p>
    <w:p w:rsidR="00E63D1F" w:rsidRPr="00565C6E" w:rsidRDefault="00E63D1F" w:rsidP="00E63D1F">
      <w:pPr>
        <w:pStyle w:val="PargrafodaLista"/>
        <w:spacing w:line="360" w:lineRule="auto"/>
        <w:ind w:left="0"/>
        <w:rPr>
          <w:sz w:val="24"/>
          <w:szCs w:val="24"/>
        </w:rPr>
      </w:pPr>
    </w:p>
    <w:p w:rsidR="00E63D1F" w:rsidRPr="00565C6E" w:rsidRDefault="00E63D1F" w:rsidP="00E63D1F">
      <w:pPr>
        <w:pStyle w:val="PargrafodaLista"/>
        <w:spacing w:line="360" w:lineRule="auto"/>
        <w:ind w:left="0"/>
        <w:rPr>
          <w:sz w:val="24"/>
          <w:szCs w:val="24"/>
        </w:rPr>
      </w:pPr>
    </w:p>
    <w:p w:rsidR="00E63D1F" w:rsidRPr="00565C6E" w:rsidRDefault="00E63D1F" w:rsidP="000F2FD8">
      <w:pPr>
        <w:pStyle w:val="PargrafodaLista"/>
        <w:spacing w:line="360" w:lineRule="auto"/>
        <w:ind w:left="0"/>
        <w:rPr>
          <w:sz w:val="24"/>
          <w:szCs w:val="24"/>
        </w:rPr>
      </w:pPr>
      <w:r w:rsidRPr="00565C6E">
        <w:rPr>
          <w:sz w:val="24"/>
          <w:szCs w:val="24"/>
        </w:rPr>
        <w:t>(Jorge Manuel da Silva Morgado)</w:t>
      </w:r>
    </w:p>
    <w:sectPr w:rsidR="00E63D1F" w:rsidRPr="00565C6E" w:rsidSect="000F2FD8">
      <w:footerReference w:type="default" r:id="rId9"/>
      <w:footerReference w:type="first" r:id="rId10"/>
      <w:pgSz w:w="11906" w:h="16838"/>
      <w:pgMar w:top="1417" w:right="1701" w:bottom="1702" w:left="1701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0BF" w:rsidRDefault="003670BF" w:rsidP="00E63D1F">
      <w:pPr>
        <w:spacing w:after="0" w:line="240" w:lineRule="auto"/>
      </w:pPr>
      <w:r>
        <w:separator/>
      </w:r>
    </w:p>
  </w:endnote>
  <w:endnote w:type="continuationSeparator" w:id="0">
    <w:p w:rsidR="003670BF" w:rsidRDefault="003670BF" w:rsidP="00E6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D1F" w:rsidRDefault="00565C6E">
    <w:pPr>
      <w:pStyle w:val="Rodap"/>
      <w:tabs>
        <w:tab w:val="left" w:pos="5130"/>
      </w:tabs>
    </w:pPr>
    <w:r>
      <w:rPr>
        <w:noProof/>
        <w:color w:val="808080" w:themeColor="background1" w:themeShade="80"/>
        <w:lang w:eastAsia="pt-PT"/>
      </w:rPr>
      <w:pict>
        <v:rect id="Retângulo 41" o:spid="_x0000_s4100" style="position:absolute;margin-left:0;margin-top:0;width:36pt;height:25.25pt;z-index:251659264;visibility:visible;mso-wrap-style:square;mso-width-percent:0;mso-height-percent:0;mso-top-percent:910;mso-wrap-distance-left:14.4pt;mso-wrap-distance-top:0;mso-wrap-distance-right:14.4pt;mso-wrap-distance-bottom:0;mso-position-horizontal:left;mso-position-horizontal-relative:right-margin-area;mso-position-vertical-relative:page;mso-width-percent:0;mso-height-percent:0;mso-top-percent:91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" fillcolor="black [3213]" stroked="f" strokeweight="3pt">
          <v:path arrowok="t"/>
          <v:textbox>
            <w:txbxContent>
              <w:p w:rsidR="00E63D1F" w:rsidRDefault="00AF291D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 w:rsidR="00E63D1F">
                  <w:rPr>
                    <w:color w:val="FFFFFF" w:themeColor="background1"/>
                    <w:sz w:val="28"/>
                    <w:szCs w:val="28"/>
                  </w:rPr>
                  <w:instrText>PAGE   \* MERGEFORMAT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0F2FD8">
                  <w:rPr>
                    <w:noProof/>
                    <w:color w:val="FFFFFF" w:themeColor="background1"/>
                    <w:sz w:val="28"/>
                    <w:szCs w:val="28"/>
                  </w:rPr>
                  <w:t>2</w: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  <w:color w:val="808080" w:themeColor="background1" w:themeShade="80"/>
        <w:lang w:eastAsia="pt-PT"/>
      </w:rPr>
      <w:pict>
        <v:group id="Grupo 42" o:spid="_x0000_s4097" style="position:absolute;margin-left:0;margin-top:0;width:36pt;height:9in;z-index:-251658240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">
          <v:rect id="Retângulo 43" o:spid="_x0000_s4099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4" o:spid="_x0000_s409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<v:textbox style="layout-flow:vertical;mso-layout-flow-alt:bottom-to-top" inset="14.4pt,,,10.8pt">
              <w:txbxContent>
                <w:sdt>
                  <w:sdtPr>
                    <w:rPr>
                      <w:color w:val="7F7F7F" w:themeColor="text1" w:themeTint="80"/>
                    </w:rPr>
                    <w:alias w:val="Data"/>
                    <w:tag w:val=""/>
                    <w:id w:val="-1589153067"/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:rsidR="00E63D1F" w:rsidRDefault="00E63D1F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[Data]</w:t>
                      </w:r>
                    </w:p>
                  </w:sdtContent>
                </w:sdt>
              </w:txbxContent>
            </v:textbox>
          </v:shape>
          <w10:wrap anchorx="margin" anchory="page"/>
        </v:group>
      </w:pict>
    </w:r>
  </w:p>
  <w:p w:rsidR="00E63D1F" w:rsidRDefault="00E63D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892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4531"/>
    </w:tblGrid>
    <w:tr w:rsidR="000F2FD8" w:rsidTr="000F2FD8">
      <w:tc>
        <w:tcPr>
          <w:tcW w:w="4395" w:type="dxa"/>
        </w:tcPr>
        <w:p w:rsidR="000F2FD8" w:rsidRDefault="000F2FD8" w:rsidP="000F2FD8">
          <w:pPr>
            <w:pStyle w:val="Rodap"/>
          </w:pPr>
          <w:r>
            <w:t>Rua dr Pita, Edifício Vista Baía, Bloco D, 4º Esq</w:t>
          </w:r>
        </w:p>
        <w:p w:rsidR="000F2FD8" w:rsidRDefault="000F2FD8" w:rsidP="000F2FD8">
          <w:pPr>
            <w:pStyle w:val="Rodap"/>
          </w:pPr>
          <w:r>
            <w:t>9000-089 Funchal</w:t>
          </w:r>
        </w:p>
        <w:p w:rsidR="000F2FD8" w:rsidRDefault="000F2FD8">
          <w:pPr>
            <w:pStyle w:val="Rodap"/>
          </w:pPr>
        </w:p>
      </w:tc>
      <w:tc>
        <w:tcPr>
          <w:tcW w:w="4531" w:type="dxa"/>
        </w:tcPr>
        <w:p w:rsidR="000F2FD8" w:rsidRDefault="000F2FD8" w:rsidP="000F2FD8">
          <w:pPr>
            <w:pStyle w:val="Rodap"/>
            <w:jc w:val="right"/>
          </w:pPr>
          <w:r>
            <w:t>www.arae-madeira.webnode.pt</w:t>
          </w:r>
        </w:p>
        <w:p w:rsidR="000F2FD8" w:rsidRDefault="000F2FD8" w:rsidP="000F2FD8">
          <w:pPr>
            <w:pStyle w:val="Rodap"/>
            <w:jc w:val="right"/>
          </w:pPr>
          <w:r>
            <w:t>arae.madeira@gmail.com</w:t>
          </w:r>
        </w:p>
      </w:tc>
    </w:tr>
  </w:tbl>
  <w:p w:rsidR="000F2FD8" w:rsidRDefault="000F2F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0BF" w:rsidRDefault="003670BF" w:rsidP="00E63D1F">
      <w:pPr>
        <w:spacing w:after="0" w:line="240" w:lineRule="auto"/>
      </w:pPr>
      <w:r>
        <w:separator/>
      </w:r>
    </w:p>
  </w:footnote>
  <w:footnote w:type="continuationSeparator" w:id="0">
    <w:p w:rsidR="003670BF" w:rsidRDefault="003670BF" w:rsidP="00E63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D0144"/>
    <w:multiLevelType w:val="hybridMultilevel"/>
    <w:tmpl w:val="58A40C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0BF"/>
    <w:rsid w:val="000F2FD8"/>
    <w:rsid w:val="0026548B"/>
    <w:rsid w:val="003467C1"/>
    <w:rsid w:val="003670BF"/>
    <w:rsid w:val="003B51F3"/>
    <w:rsid w:val="00447122"/>
    <w:rsid w:val="00565C6E"/>
    <w:rsid w:val="005F15AF"/>
    <w:rsid w:val="00764796"/>
    <w:rsid w:val="007E5A7B"/>
    <w:rsid w:val="008A7C36"/>
    <w:rsid w:val="00AF291D"/>
    <w:rsid w:val="00BF460F"/>
    <w:rsid w:val="00C25E3F"/>
    <w:rsid w:val="00C34083"/>
    <w:rsid w:val="00E63D1F"/>
    <w:rsid w:val="00F3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  <w14:docId w14:val="2119DFE0"/>
  <w15:docId w15:val="{CA0FB014-79EA-4AB7-AEA5-159538BD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08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5A7B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63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3D1F"/>
  </w:style>
  <w:style w:type="paragraph" w:styleId="Rodap">
    <w:name w:val="footer"/>
    <w:basedOn w:val="Normal"/>
    <w:link w:val="RodapCarter"/>
    <w:uiPriority w:val="99"/>
    <w:unhideWhenUsed/>
    <w:rsid w:val="00E63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3D1F"/>
  </w:style>
  <w:style w:type="table" w:styleId="TabelacomGrelha">
    <w:name w:val="Table Grid"/>
    <w:basedOn w:val="Tabelanormal"/>
    <w:uiPriority w:val="39"/>
    <w:rsid w:val="000F2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AE\2015\Modelos\AG%20-%20Convocat&#243;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48775-3457-4993-A6CB-B640A0C7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 - Convocatória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Fernandes</dc:creator>
  <cp:keywords/>
  <dc:description/>
  <cp:lastModifiedBy>João Manuel Fernandes</cp:lastModifiedBy>
  <cp:revision>2</cp:revision>
  <cp:lastPrinted>2017-05-25T15:54:00Z</cp:lastPrinted>
  <dcterms:created xsi:type="dcterms:W3CDTF">2017-10-03T23:13:00Z</dcterms:created>
  <dcterms:modified xsi:type="dcterms:W3CDTF">2017-10-03T23:13:00Z</dcterms:modified>
</cp:coreProperties>
</file>